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yorke-peninsula-profile"/>
    <w:p>
      <w:pPr>
        <w:pStyle w:val="Heading1"/>
      </w:pPr>
      <w:r>
        <w:t xml:space="preserve">Yorke Peninsula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5,900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12,040          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Ardrossan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4,623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Yorke Peninsula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$43,447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$947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4,422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2,860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2025-02-12T02:36:02Z</dcterms:created>
  <dcterms:modified xsi:type="dcterms:W3CDTF">2025-02-12T02:36:02Z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